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B67B6F" w:rsidRDefault="006F5B97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bookmarkStart w:id="0" w:name="_GoBack"/>
            <w:bookmarkEnd w:id="0"/>
            <w:r w:rsidRPr="00B67B6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</w:t>
            </w:r>
            <w:r w:rsidR="006A5EE5"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527F0A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пятница </w:t>
            </w:r>
            <w:r w:rsidRPr="004368F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145A12B8" wp14:editId="5E8CCA79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5A40758C" wp14:editId="75EA63C8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hyperlink r:id="rId14" w:history="1">
              <w:r w:rsidRPr="000C1875">
                <w:rPr>
                  <w:rStyle w:val="afc"/>
                  <w:rFonts w:ascii="Times New Roman" w:eastAsia="Calibri" w:hAnsi="Times New Roman" w:cs="Times New Roman"/>
                  <w:b/>
                  <w:sz w:val="30"/>
                  <w:szCs w:val="30"/>
                  <w:lang w:val="en-US" w:bidi="ar-SA"/>
                </w:rPr>
                <w:t>help170@mail.ru</w:t>
              </w:r>
            </w:hyperlink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</w:t>
            </w:r>
            <w:r w:rsidR="007D50CC"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C02ED63" wp14:editId="5759C103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294E65F6" wp14:editId="3FAA47FD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4195"/>
        <w:gridCol w:w="4195"/>
        <w:gridCol w:w="4195"/>
        <w:gridCol w:w="4195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УВАЖАЕМЫЕ </w:t>
            </w:r>
            <w:r w:rsidR="00FE6A64"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563FE9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F926F6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="00A20961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E27393"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F926F6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Если ваш ребёнок стал жертвой сексуального насилия,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окажите ему необходимую помощь!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Незамедлительно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сихологическая, медицинская и иная помощь.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E6A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="00A20961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пл.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</w:t>
            </w:r>
            <w:r w:rsid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ул. Гаспадарчая,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79551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Ивье,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Полужье,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Лида, ул.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Ворняны,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Ошмяны, ул. Советская,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«Радунский государственный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Вороновского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</w:t>
            </w:r>
            <w:r w:rsid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Я.Коласа,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Щучин, ул.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 wp14:anchorId="36ED2DAB" wp14:editId="43FDB8CF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60" w:rsidRDefault="00777260" w:rsidP="00DF19EB">
      <w:r>
        <w:separator/>
      </w:r>
    </w:p>
  </w:endnote>
  <w:endnote w:type="continuationSeparator" w:id="0">
    <w:p w:rsidR="00777260" w:rsidRDefault="00777260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60" w:rsidRDefault="00777260" w:rsidP="00DF19EB">
      <w:r>
        <w:separator/>
      </w:r>
    </w:p>
  </w:footnote>
  <w:footnote w:type="continuationSeparator" w:id="0">
    <w:p w:rsidR="00777260" w:rsidRDefault="00777260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4CE8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4AE2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77260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632A3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C1F40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lp17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05DF6-3F36-4405-8C29-3CF458C6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2024-03-13T11:39:00Z</dcterms:created>
  <dcterms:modified xsi:type="dcterms:W3CDTF">2024-03-13T11:39:00Z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